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30D1FCAA" w:rsidR="00C913AE" w:rsidRPr="00560057" w:rsidRDefault="00C913AE" w:rsidP="003A4B5E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الاتصالات </w:t>
            </w:r>
            <w:r w:rsidR="00181313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3A4B5E">
              <w:rPr>
                <w:rFonts w:cs="Arial" w:hint="cs"/>
                <w:b/>
                <w:bCs/>
                <w:rtl/>
                <w:lang w:eastAsia="ar"/>
              </w:rPr>
              <w:t>مرافق المكاتب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90D55">
              <w:rPr>
                <w:rFonts w:cs="Arial"/>
                <w:color w:val="000000"/>
                <w:rtl/>
                <w:lang w:eastAsia="ar"/>
              </w:rPr>
            </w:r>
            <w:r w:rsidR="00790D5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EA11" w14:textId="77777777" w:rsidR="00790D55" w:rsidRDefault="00790D55">
      <w:r>
        <w:separator/>
      </w:r>
    </w:p>
    <w:p w14:paraId="481468FD" w14:textId="77777777" w:rsidR="00790D55" w:rsidRDefault="00790D55"/>
  </w:endnote>
  <w:endnote w:type="continuationSeparator" w:id="0">
    <w:p w14:paraId="47348C98" w14:textId="77777777" w:rsidR="00790D55" w:rsidRDefault="00790D55">
      <w:r>
        <w:continuationSeparator/>
      </w:r>
    </w:p>
    <w:p w14:paraId="46027650" w14:textId="77777777" w:rsidR="00790D55" w:rsidRDefault="0079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8943" w14:textId="77777777" w:rsidR="00FE7B5C" w:rsidRDefault="00FE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ED29" w14:textId="3D945F25" w:rsidR="00F90E41" w:rsidRPr="006C1ABD" w:rsidRDefault="00F90E41" w:rsidP="00F90E4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36EB5" wp14:editId="7D1AEC8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33AE6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E762D8119D04A5E8A79FA3A209B100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EOM-ZO0-TP-000247-AR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B352C1D35C964190B92A249953D0466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7062764" w14:textId="01791B69" w:rsidR="00F90E41" w:rsidRPr="006C1ABD" w:rsidRDefault="00F90E41" w:rsidP="00F90E4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2221DF1" w14:textId="77777777" w:rsidR="00F90E41" w:rsidRDefault="00F90E41" w:rsidP="00F90E4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F90E41" w:rsidRDefault="009210BF" w:rsidP="00F90E41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25FB" w14:textId="77777777" w:rsidR="00FE7B5C" w:rsidRDefault="00FE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81A1" w14:textId="77777777" w:rsidR="00790D55" w:rsidRDefault="00790D55">
      <w:r>
        <w:separator/>
      </w:r>
    </w:p>
    <w:p w14:paraId="603BC4AB" w14:textId="77777777" w:rsidR="00790D55" w:rsidRDefault="00790D55"/>
  </w:footnote>
  <w:footnote w:type="continuationSeparator" w:id="0">
    <w:p w14:paraId="1BF8A30E" w14:textId="77777777" w:rsidR="00790D55" w:rsidRDefault="00790D55">
      <w:r>
        <w:continuationSeparator/>
      </w:r>
    </w:p>
    <w:p w14:paraId="2C940DC1" w14:textId="77777777" w:rsidR="00790D55" w:rsidRDefault="00790D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3294" w14:textId="77777777" w:rsidR="00FE7B5C" w:rsidRDefault="00FE7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1B05DF90" w:rsidR="00A25C71" w:rsidRPr="006A25F8" w:rsidRDefault="00A25C71" w:rsidP="003A4B5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84A5B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الت</w:t>
          </w:r>
          <w:r w:rsidR="00181313">
            <w:rPr>
              <w:kern w:val="32"/>
              <w:sz w:val="24"/>
              <w:szCs w:val="24"/>
              <w:rtl/>
              <w:lang w:eastAsia="ar"/>
            </w:rPr>
            <w:t>دقيق الخاصة ببدء التشغيل –</w:t>
          </w:r>
          <w:r w:rsidR="003A4B5E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المكاتب</w:t>
          </w:r>
          <w:bookmarkEnd w:id="0"/>
        </w:p>
      </w:tc>
    </w:tr>
  </w:tbl>
  <w:p w14:paraId="0FE4F66F" w14:textId="66EA7DC1" w:rsidR="009210BF" w:rsidRPr="00FE7B5C" w:rsidRDefault="00FE7B5C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CE73AF1" wp14:editId="04BDBBC1">
          <wp:simplePos x="0" y="0"/>
          <wp:positionH relativeFrom="column">
            <wp:posOffset>-868680</wp:posOffset>
          </wp:positionH>
          <wp:positionV relativeFrom="paragraph">
            <wp:posOffset>-574252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E673" w14:textId="77777777" w:rsidR="00FE7B5C" w:rsidRDefault="00FE7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1F6F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1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0A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4B5E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02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0D55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4552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DA4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0E41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E7B5C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62D8119D04A5E8A79FA3A209B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8126-A4B6-4867-94BD-F8D59FA7BF5B}"/>
      </w:docPartPr>
      <w:docPartBody>
        <w:p w:rsidR="00000000" w:rsidRDefault="006553FE" w:rsidP="006553FE">
          <w:pPr>
            <w:pStyle w:val="4E762D8119D04A5E8A79FA3A209B100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352C1D35C964190B92A249953D0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2B14-EB0D-4CF1-8DFF-28D8A00555DE}"/>
      </w:docPartPr>
      <w:docPartBody>
        <w:p w:rsidR="00000000" w:rsidRDefault="006553FE" w:rsidP="006553FE">
          <w:pPr>
            <w:pStyle w:val="B352C1D35C964190B92A249953D0466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FE"/>
    <w:rsid w:val="006553FE"/>
    <w:rsid w:val="0080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553FE"/>
    <w:rPr>
      <w:color w:val="808080"/>
    </w:rPr>
  </w:style>
  <w:style w:type="paragraph" w:customStyle="1" w:styleId="4E762D8119D04A5E8A79FA3A209B100C">
    <w:name w:val="4E762D8119D04A5E8A79FA3A209B100C"/>
    <w:rsid w:val="006553FE"/>
    <w:pPr>
      <w:bidi/>
    </w:pPr>
  </w:style>
  <w:style w:type="paragraph" w:customStyle="1" w:styleId="1F21D2BC20094F2884E1CDA5632C42F8">
    <w:name w:val="1F21D2BC20094F2884E1CDA5632C42F8"/>
    <w:rsid w:val="006553FE"/>
    <w:pPr>
      <w:bidi/>
    </w:pPr>
  </w:style>
  <w:style w:type="paragraph" w:customStyle="1" w:styleId="B352C1D35C964190B92A249953D04667">
    <w:name w:val="B352C1D35C964190B92A249953D04667"/>
    <w:rsid w:val="006553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6088-DDDE-4F32-9AAE-03E6AD7E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B983B-7000-4535-AFBE-8A7F19BC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3876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EOM-ZO0-TP-000247-AR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2021-05-23T06:07:00Z</dcterms:created>
  <dcterms:modified xsi:type="dcterms:W3CDTF">2022-02-06T10:54:00Z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